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AE21" w14:textId="694A80EC" w:rsidR="009C2411" w:rsidRPr="00910190" w:rsidRDefault="00AB5A73" w:rsidP="009C2411">
      <w:r w:rsidRPr="00910190">
        <w:rPr>
          <w:noProof/>
          <w:lang w:bidi="fr-FR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5000FC70" wp14:editId="6A40CDFA">
                <wp:simplePos x="0" y="0"/>
                <wp:positionH relativeFrom="page">
                  <wp:align>left</wp:align>
                </wp:positionH>
                <wp:positionV relativeFrom="paragraph">
                  <wp:posOffset>-571500</wp:posOffset>
                </wp:positionV>
                <wp:extent cx="7589520" cy="10695940"/>
                <wp:effectExtent l="0" t="0" r="0" b="0"/>
                <wp:wrapNone/>
                <wp:docPr id="3" name="Grou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0695940"/>
                          <a:chOff x="0" y="0"/>
                          <a:chExt cx="7772400" cy="10058400"/>
                        </a:xfrm>
                      </wpg:grpSpPr>
                      <wps:wsp>
                        <wps:cNvPr id="1624173456" name="Rectangle 1" descr="Décoratif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ectangle à coins arrondis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D17BF" id="Groupe 3" o:spid="_x0000_s1026" alt="&quot;&quot;" style="position:absolute;margin-left:0;margin-top:-45pt;width:597.6pt;height:842.2pt;z-index:-251656192;mso-position-horizontal:left;mso-position-horizontal-relative:page;mso-width-relative:margin;mso-height-relative:margin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">
                <v:rect id="Rectangle 1" o:spid="_x0000_s1027" alt="Décoratif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Rectangle à coins arrondis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" filled="f" strokecolor="#bf1e00 [3204]" strokeweight="2.25pt">
                  <v:stroke joinstyle="miter"/>
                </v:roundrect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20"/>
        <w:gridCol w:w="360"/>
        <w:gridCol w:w="360"/>
        <w:gridCol w:w="6840"/>
      </w:tblGrid>
      <w:tr w:rsidR="00EA62A2" w:rsidRPr="00910190" w14:paraId="407FAF59" w14:textId="77777777" w:rsidTr="00D53461">
        <w:trPr>
          <w:trHeight w:val="1296"/>
        </w:trPr>
        <w:tc>
          <w:tcPr>
            <w:tcW w:w="10080" w:type="dxa"/>
            <w:gridSpan w:val="4"/>
          </w:tcPr>
          <w:p w14:paraId="5FC916E1" w14:textId="2C16E39A" w:rsidR="00EA62A2" w:rsidRPr="00910190" w:rsidRDefault="00AF4311" w:rsidP="00526631">
            <w:pPr>
              <w:pStyle w:val="Titre"/>
            </w:pPr>
            <w:r w:rsidRPr="00AF4311">
              <w:rPr>
                <w:b/>
                <w:bCs/>
              </w:rPr>
              <w:t>LÉKOL MATINIK JUDO</w:t>
            </w:r>
            <w:r w:rsidRPr="00AF4311">
              <w:t> </w:t>
            </w:r>
            <w:r w:rsidR="00BC2F21">
              <w:rPr>
                <w:noProof/>
              </w:rPr>
              <w:drawing>
                <wp:inline distT="0" distB="0" distL="0" distR="0" wp14:anchorId="0526561A" wp14:editId="7D0A0E30">
                  <wp:extent cx="1136650" cy="1136650"/>
                  <wp:effectExtent l="0" t="0" r="6350" b="6350"/>
                  <wp:docPr id="2" name="Image 2" descr="Une image contenant texte, logo, Graphique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logo, Graphique, graphisme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2A2" w:rsidRPr="00910190" w14:paraId="4F07EDB8" w14:textId="77777777" w:rsidTr="00FC6625">
        <w:tc>
          <w:tcPr>
            <w:tcW w:w="10080" w:type="dxa"/>
            <w:gridSpan w:val="4"/>
          </w:tcPr>
          <w:p w14:paraId="7D76BB9A" w14:textId="732505C5" w:rsidR="00EA62A2" w:rsidRPr="00910190" w:rsidRDefault="00AF4311" w:rsidP="00526631">
            <w:pPr>
              <w:pStyle w:val="Sous-titre"/>
            </w:pPr>
            <w:r>
              <w:t>Martinique</w:t>
            </w:r>
            <w:r w:rsidR="00EA62A2" w:rsidRPr="00910190">
              <w:rPr>
                <w:lang w:bidi="fr-FR"/>
              </w:rPr>
              <w:t xml:space="preserve"> | </w:t>
            </w:r>
            <w:r>
              <w:t>97200</w:t>
            </w:r>
            <w:r w:rsidR="00EA62A2" w:rsidRPr="00910190">
              <w:rPr>
                <w:lang w:bidi="fr-FR"/>
              </w:rPr>
              <w:t xml:space="preserve"> | </w:t>
            </w:r>
            <w:r w:rsidRPr="00AF4311">
              <w:t>lucjudo@hotmail.fr</w:t>
            </w:r>
            <w:r w:rsidR="00EA62A2" w:rsidRPr="00910190">
              <w:rPr>
                <w:lang w:bidi="fr-FR"/>
              </w:rPr>
              <w:t xml:space="preserve"> | </w:t>
            </w:r>
            <w:r w:rsidRPr="00AF4311">
              <w:t>https://www.dojobateliere.com/</w:t>
            </w:r>
          </w:p>
        </w:tc>
      </w:tr>
      <w:tr w:rsidR="00EA62A2" w:rsidRPr="00910190" w14:paraId="3224A6DA" w14:textId="77777777" w:rsidTr="0063153B">
        <w:trPr>
          <w:trHeight w:val="378"/>
        </w:trPr>
        <w:tc>
          <w:tcPr>
            <w:tcW w:w="10080" w:type="dxa"/>
            <w:gridSpan w:val="4"/>
          </w:tcPr>
          <w:p w14:paraId="7E377F89" w14:textId="77777777" w:rsidR="00EA62A2" w:rsidRPr="00910190" w:rsidRDefault="00EA62A2" w:rsidP="009C2411"/>
        </w:tc>
      </w:tr>
      <w:tr w:rsidR="00FC6625" w:rsidRPr="00910190" w14:paraId="13956881" w14:textId="77777777" w:rsidTr="0039032E">
        <w:trPr>
          <w:trHeight w:val="80"/>
        </w:trPr>
        <w:tc>
          <w:tcPr>
            <w:tcW w:w="2520" w:type="dxa"/>
            <w:vMerge w:val="restart"/>
          </w:tcPr>
          <w:p w14:paraId="0130F6C2" w14:textId="77777777" w:rsidR="00AF4311" w:rsidRDefault="00AF4311" w:rsidP="00AF4311">
            <w:pPr>
              <w:rPr>
                <w:rFonts w:asciiTheme="majorHAnsi" w:eastAsiaTheme="majorEastAsia" w:hAnsiTheme="majorHAnsi" w:cs="Times New Roman (Headings CS)"/>
                <w:b/>
                <w:bCs/>
                <w:caps/>
                <w:color w:val="BF1E00" w:themeColor="accent1"/>
                <w:spacing w:val="20"/>
                <w:sz w:val="28"/>
                <w:szCs w:val="32"/>
              </w:rPr>
            </w:pPr>
            <w:r w:rsidRPr="00AF4311">
              <w:rPr>
                <w:rFonts w:asciiTheme="majorHAnsi" w:eastAsiaTheme="majorEastAsia" w:hAnsiTheme="majorHAnsi" w:cs="Times New Roman (Headings CS)"/>
                <w:b/>
                <w:bCs/>
                <w:caps/>
                <w:color w:val="BF1E00" w:themeColor="accent1"/>
                <w:spacing w:val="20"/>
                <w:sz w:val="28"/>
                <w:szCs w:val="32"/>
              </w:rPr>
              <w:t>Objet : Appel à souscription - Soutien aux jeunes judokas de LMJ</w:t>
            </w:r>
          </w:p>
          <w:p w14:paraId="3F8FE729" w14:textId="77777777" w:rsidR="00AF4311" w:rsidRPr="00AF4311" w:rsidRDefault="00AF4311" w:rsidP="00AF4311">
            <w:pPr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28"/>
                <w:szCs w:val="32"/>
              </w:rPr>
            </w:pPr>
          </w:p>
          <w:p w14:paraId="4E77120B" w14:textId="77777777" w:rsidR="00AF4311" w:rsidRPr="00AF4311" w:rsidRDefault="00AF4311" w:rsidP="00AF4311">
            <w:pPr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28"/>
                <w:szCs w:val="32"/>
              </w:rPr>
            </w:pPr>
            <w:r w:rsidRPr="00AF4311"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28"/>
                <w:szCs w:val="32"/>
              </w:rPr>
              <w:t>Chers parents, chers amis,</w:t>
            </w:r>
          </w:p>
          <w:p w14:paraId="48FC1839" w14:textId="77777777" w:rsidR="00AF4311" w:rsidRDefault="00AF4311" w:rsidP="00AF4311">
            <w:pPr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28"/>
                <w:szCs w:val="32"/>
              </w:rPr>
            </w:pPr>
            <w:r w:rsidRPr="00AF4311"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28"/>
                <w:szCs w:val="32"/>
              </w:rPr>
              <w:t>Pour permettre à nos jeunes de participer aux compétitions et de progresser dans leur pratique du judo, LÉKOL MATINIK JUDO lance une souscription à montant libre.</w:t>
            </w:r>
          </w:p>
          <w:p w14:paraId="72598FD7" w14:textId="77777777" w:rsidR="00AF4311" w:rsidRPr="00AF4311" w:rsidRDefault="00AF4311" w:rsidP="00AF4311">
            <w:pPr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28"/>
                <w:szCs w:val="32"/>
              </w:rPr>
            </w:pPr>
          </w:p>
          <w:p w14:paraId="0A3A1B0D" w14:textId="77777777" w:rsidR="00AF4311" w:rsidRDefault="00AF4311" w:rsidP="00AF4311">
            <w:pPr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28"/>
                <w:szCs w:val="32"/>
              </w:rPr>
            </w:pPr>
            <w:r w:rsidRPr="00AF4311">
              <w:rPr>
                <w:rFonts w:asciiTheme="majorHAnsi" w:eastAsiaTheme="majorEastAsia" w:hAnsiTheme="majorHAnsi" w:cs="Times New Roman (Headings CS)"/>
                <w:b/>
                <w:bCs/>
                <w:caps/>
                <w:color w:val="BF1E00" w:themeColor="accent1"/>
                <w:spacing w:val="20"/>
                <w:sz w:val="28"/>
                <w:szCs w:val="32"/>
              </w:rPr>
              <w:t>Pourquoi cette souscription ?</w:t>
            </w:r>
            <w:r w:rsidRPr="00AF4311"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28"/>
                <w:szCs w:val="32"/>
              </w:rPr>
              <w:t xml:space="preserve"> Nos élèves ont besoin de se déplacer, de participer à des compétitions et de s'évaluer régulièrement. Ces activités représentent des coûts importants pour le club.</w:t>
            </w:r>
          </w:p>
          <w:p w14:paraId="19964CB8" w14:textId="38F1A436" w:rsidR="006C2FC2" w:rsidRPr="00AF4311" w:rsidRDefault="006C2FC2" w:rsidP="00AF4311">
            <w:pPr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28"/>
                <w:szCs w:val="32"/>
              </w:rPr>
            </w:pPr>
            <w:r>
              <w:rPr>
                <w:rFonts w:asciiTheme="majorHAnsi" w:eastAsiaTheme="majorEastAsia" w:hAnsiTheme="majorHAnsi" w:cs="Times New Roman (Headings CS)"/>
                <w:caps/>
                <w:noProof/>
                <w:color w:val="BF1E00" w:themeColor="accent1"/>
                <w:spacing w:val="20"/>
                <w:sz w:val="28"/>
                <w:szCs w:val="32"/>
              </w:rPr>
              <w:drawing>
                <wp:inline distT="0" distB="0" distL="0" distR="0" wp14:anchorId="29358442" wp14:editId="761D6A72">
                  <wp:extent cx="1600200" cy="1631315"/>
                  <wp:effectExtent l="0" t="0" r="0" b="6985"/>
                  <wp:docPr id="4" name="Image 4" descr="Une image contenant symbole, Emblè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symbole, Emblème&#10;&#10;Le contenu généré par l’IA peut êtr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3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7E07F" w14:textId="77777777" w:rsidR="00FC6625" w:rsidRPr="00910190" w:rsidRDefault="00FC6625" w:rsidP="00EA62A2"/>
        </w:tc>
        <w:tc>
          <w:tcPr>
            <w:tcW w:w="720" w:type="dxa"/>
            <w:gridSpan w:val="2"/>
          </w:tcPr>
          <w:p w14:paraId="377C3264" w14:textId="77777777" w:rsidR="00FC6625" w:rsidRPr="00910190" w:rsidRDefault="00FC6625" w:rsidP="00AF2F9F">
            <w:pPr>
              <w:ind w:left="-14"/>
              <w:jc w:val="center"/>
            </w:pPr>
            <w:r w:rsidRPr="00910190"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6A2A3E0F" wp14:editId="719BA3EE">
                      <wp:extent cx="137160" cy="137160"/>
                      <wp:effectExtent l="19050" t="19050" r="15240" b="15240"/>
                      <wp:docPr id="1225056726" name="Ovale 1" descr="Décora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592CEA" id="Ovale 1" o:spid="_x0000_s1026" alt="Décoratif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40" w:type="dxa"/>
            <w:vMerge w:val="restart"/>
          </w:tcPr>
          <w:p w14:paraId="32A60065" w14:textId="77777777" w:rsidR="00FC6625" w:rsidRPr="00910190" w:rsidRDefault="00000000" w:rsidP="0063153B">
            <w:pPr>
              <w:pStyle w:val="Titre1"/>
            </w:pPr>
            <w:sdt>
              <w:sdtPr>
                <w:id w:val="456539385"/>
                <w:placeholder>
                  <w:docPart w:val="1D6D51BC99054E27B898F8AECA2DEB97"/>
                </w:placeholder>
                <w:temporary/>
                <w:showingPlcHdr/>
                <w15:appearance w15:val="hidden"/>
              </w:sdtPr>
              <w:sdtContent>
                <w:r w:rsidR="00526631" w:rsidRPr="00910190">
                  <w:rPr>
                    <w:lang w:bidi="fr-FR"/>
                  </w:rPr>
                  <w:t>ChèreMaureen Labrecque,</w:t>
                </w:r>
              </w:sdtContent>
            </w:sdt>
          </w:p>
          <w:p w14:paraId="55F185B9" w14:textId="7C5C03EC" w:rsidR="00AF4311" w:rsidRPr="00AF4311" w:rsidRDefault="00AF4311" w:rsidP="00AF4311">
            <w:pPr>
              <w:rPr>
                <w:b/>
                <w:bCs/>
              </w:rPr>
            </w:pPr>
            <w:r w:rsidRPr="00AF4311">
              <w:rPr>
                <w:b/>
                <w:bCs/>
              </w:rPr>
              <w:t>LÉKOL MATINIK JUDO</w:t>
            </w:r>
          </w:p>
          <w:p w14:paraId="2DA3FC53" w14:textId="77777777" w:rsidR="00AF4311" w:rsidRPr="00AF4311" w:rsidRDefault="00AF4311" w:rsidP="00AF4311">
            <w:r w:rsidRPr="00AF4311">
              <w:t>Dojo de Batelière</w:t>
            </w:r>
          </w:p>
          <w:p w14:paraId="1CF17ADF" w14:textId="77777777" w:rsidR="00AF4311" w:rsidRPr="00AF4311" w:rsidRDefault="00AF4311" w:rsidP="00AF4311">
            <w:pPr>
              <w:rPr>
                <w:b/>
                <w:bCs/>
              </w:rPr>
            </w:pPr>
            <w:r w:rsidRPr="00AF4311">
              <w:rPr>
                <w:b/>
                <w:bCs/>
              </w:rPr>
              <w:t>Souscription</w:t>
            </w:r>
          </w:p>
          <w:p w14:paraId="77039187" w14:textId="77777777" w:rsidR="00AF4311" w:rsidRPr="00AF4311" w:rsidRDefault="00AF4311" w:rsidP="00AF4311">
            <w:pPr>
              <w:rPr>
                <w:i/>
                <w:iCs/>
              </w:rPr>
            </w:pPr>
            <w:r w:rsidRPr="00AF4311">
              <w:rPr>
                <w:i/>
                <w:iCs/>
              </w:rPr>
              <w:t>Montant libre</w:t>
            </w:r>
          </w:p>
          <w:p w14:paraId="5EF2E40C" w14:textId="77777777" w:rsidR="00AF4311" w:rsidRPr="00AF4311" w:rsidRDefault="00AF4311" w:rsidP="00AF4311">
            <w:r w:rsidRPr="00AF4311">
              <w:rPr>
                <w:rFonts w:ascii="Segoe UI Emoji" w:hAnsi="Segoe UI Emoji" w:cs="Segoe UI Emoji"/>
              </w:rPr>
              <w:t>🥋</w:t>
            </w:r>
            <w:r w:rsidRPr="00AF4311">
              <w:t> </w:t>
            </w:r>
            <w:r w:rsidRPr="00AF4311">
              <w:rPr>
                <w:b/>
                <w:bCs/>
              </w:rPr>
              <w:t>Nos jeunes ont besoin de s'épanouir...</w:t>
            </w:r>
          </w:p>
          <w:p w14:paraId="272391E1" w14:textId="77777777" w:rsidR="00AF4311" w:rsidRPr="00AF4311" w:rsidRDefault="00AF4311" w:rsidP="00AF4311">
            <w:r w:rsidRPr="00AF4311">
              <w:rPr>
                <w:rFonts w:ascii="Segoe UI Emoji" w:hAnsi="Segoe UI Emoji" w:cs="Segoe UI Emoji"/>
              </w:rPr>
              <w:t>🥋</w:t>
            </w:r>
            <w:r w:rsidRPr="00AF4311">
              <w:t> </w:t>
            </w:r>
            <w:r w:rsidRPr="00AF4311">
              <w:rPr>
                <w:b/>
                <w:bCs/>
              </w:rPr>
              <w:t>Nos jeunes ont besoin de confrontation...</w:t>
            </w:r>
          </w:p>
          <w:p w14:paraId="1AA01F56" w14:textId="77777777" w:rsidR="00AF4311" w:rsidRPr="00AF4311" w:rsidRDefault="00AF4311" w:rsidP="00AF4311">
            <w:r w:rsidRPr="00AF4311">
              <w:rPr>
                <w:rFonts w:ascii="Segoe UI Emoji" w:hAnsi="Segoe UI Emoji" w:cs="Segoe UI Emoji"/>
              </w:rPr>
              <w:t>🥋</w:t>
            </w:r>
            <w:r w:rsidRPr="00AF4311">
              <w:t> </w:t>
            </w:r>
            <w:r w:rsidRPr="00AF4311">
              <w:rPr>
                <w:b/>
                <w:bCs/>
              </w:rPr>
              <w:t>Nos jeunes ont besoin de se déplacer, de voyager...</w:t>
            </w:r>
          </w:p>
          <w:p w14:paraId="0BDEDB5F" w14:textId="77777777" w:rsidR="00AF4311" w:rsidRPr="00AF4311" w:rsidRDefault="00AF4311" w:rsidP="00AF4311">
            <w:r w:rsidRPr="00AF4311">
              <w:rPr>
                <w:rFonts w:ascii="Segoe UI Emoji" w:hAnsi="Segoe UI Emoji" w:cs="Segoe UI Emoji"/>
              </w:rPr>
              <w:t>🥋</w:t>
            </w:r>
            <w:r w:rsidRPr="00AF4311">
              <w:t> </w:t>
            </w:r>
            <w:r w:rsidRPr="00AF4311">
              <w:rPr>
                <w:b/>
                <w:bCs/>
              </w:rPr>
              <w:t>Nos jeunes ont besoin de s'évaluer...</w:t>
            </w:r>
          </w:p>
          <w:p w14:paraId="7F9276AB" w14:textId="77777777" w:rsidR="00AF4311" w:rsidRPr="00AF4311" w:rsidRDefault="00AF4311" w:rsidP="00AF4311">
            <w:pPr>
              <w:rPr>
                <w:b/>
                <w:bCs/>
              </w:rPr>
            </w:pPr>
            <w:r w:rsidRPr="00AF4311">
              <w:rPr>
                <w:b/>
                <w:bCs/>
              </w:rPr>
              <w:t>SATISFAIRE CES BESOINS EST L'UNE DES MISSIONS ESSENTIELLES</w:t>
            </w:r>
          </w:p>
          <w:p w14:paraId="30DF6FF0" w14:textId="77777777" w:rsidR="00AF4311" w:rsidRPr="00AF4311" w:rsidRDefault="00AF4311" w:rsidP="00AF4311">
            <w:pPr>
              <w:rPr>
                <w:b/>
                <w:bCs/>
              </w:rPr>
            </w:pPr>
            <w:r w:rsidRPr="00AF4311">
              <w:rPr>
                <w:b/>
                <w:bCs/>
              </w:rPr>
              <w:t>DE LÉKOL MATINIK JUDO</w:t>
            </w:r>
          </w:p>
          <w:p w14:paraId="06D620BC" w14:textId="77777777" w:rsidR="00AF4311" w:rsidRPr="00AF4311" w:rsidRDefault="00AF4311" w:rsidP="00AF4311">
            <w:r w:rsidRPr="00AF4311">
              <w:t>Pour atteindre cet objectif, nous devons promouvoir et développer</w:t>
            </w:r>
            <w:r w:rsidRPr="00AF4311">
              <w:br/>
            </w:r>
            <w:r w:rsidRPr="00AF4311">
              <w:rPr>
                <w:b/>
                <w:bCs/>
              </w:rPr>
              <w:t>LE JUDO DE COMPÉTITION !</w:t>
            </w:r>
          </w:p>
          <w:p w14:paraId="5FB277E7" w14:textId="77777777" w:rsidR="00AF4311" w:rsidRDefault="00AF4311" w:rsidP="00AF4311">
            <w:pPr>
              <w:rPr>
                <w:b/>
                <w:bCs/>
              </w:rPr>
            </w:pPr>
            <w:r w:rsidRPr="00AF4311">
              <w:rPr>
                <w:b/>
                <w:bCs/>
              </w:rPr>
              <w:t>Aussi, nous faisons appel à votre générosité,</w:t>
            </w:r>
            <w:r w:rsidRPr="00AF4311">
              <w:rPr>
                <w:b/>
                <w:bCs/>
              </w:rPr>
              <w:br/>
              <w:t>à votre aide pour NOUS SOUTENIR.</w:t>
            </w:r>
          </w:p>
          <w:p w14:paraId="75A79F25" w14:textId="77777777" w:rsidR="00AF4311" w:rsidRPr="00AF4311" w:rsidRDefault="00AF4311" w:rsidP="00AF4311">
            <w:pPr>
              <w:rPr>
                <w:b/>
                <w:bCs/>
              </w:rPr>
            </w:pPr>
          </w:p>
          <w:p w14:paraId="5CAECE2E" w14:textId="77777777" w:rsidR="00AF4311" w:rsidRPr="00AF4311" w:rsidRDefault="00AF4311" w:rsidP="00AF4311">
            <w:pPr>
              <w:rPr>
                <w:b/>
                <w:bCs/>
                <w:sz w:val="28"/>
                <w:szCs w:val="28"/>
              </w:rPr>
            </w:pPr>
            <w:r w:rsidRPr="00AF4311">
              <w:rPr>
                <w:b/>
                <w:bCs/>
                <w:sz w:val="28"/>
                <w:szCs w:val="28"/>
              </w:rPr>
              <w:t>Bulletin de Souscription</w:t>
            </w:r>
          </w:p>
          <w:p w14:paraId="39289ED1" w14:textId="77777777" w:rsidR="00AF4311" w:rsidRPr="00AF4311" w:rsidRDefault="00AF4311" w:rsidP="00AF4311">
            <w:pPr>
              <w:rPr>
                <w:b/>
                <w:bCs/>
                <w:sz w:val="28"/>
                <w:szCs w:val="28"/>
              </w:rPr>
            </w:pPr>
            <w:r w:rsidRPr="00AF4311">
              <w:rPr>
                <w:b/>
                <w:bCs/>
                <w:sz w:val="28"/>
                <w:szCs w:val="28"/>
              </w:rPr>
              <w:t>Nom et Prénom :</w:t>
            </w:r>
          </w:p>
          <w:p w14:paraId="6661852D" w14:textId="77777777" w:rsidR="00AF4311" w:rsidRPr="00AF4311" w:rsidRDefault="00AF4311" w:rsidP="00AF4311">
            <w:pPr>
              <w:rPr>
                <w:b/>
                <w:bCs/>
                <w:sz w:val="28"/>
                <w:szCs w:val="28"/>
              </w:rPr>
            </w:pPr>
            <w:r w:rsidRPr="00AF4311">
              <w:rPr>
                <w:b/>
                <w:bCs/>
                <w:sz w:val="28"/>
                <w:szCs w:val="28"/>
              </w:rPr>
              <w:t>Adresse :</w:t>
            </w:r>
          </w:p>
          <w:p w14:paraId="463EF39A" w14:textId="77777777" w:rsidR="00AF4311" w:rsidRPr="00AF4311" w:rsidRDefault="00AF4311" w:rsidP="00AF4311">
            <w:pPr>
              <w:rPr>
                <w:b/>
                <w:bCs/>
                <w:sz w:val="28"/>
                <w:szCs w:val="28"/>
              </w:rPr>
            </w:pPr>
            <w:r w:rsidRPr="00AF4311">
              <w:rPr>
                <w:b/>
                <w:bCs/>
                <w:sz w:val="28"/>
                <w:szCs w:val="28"/>
              </w:rPr>
              <w:t>Téléphone :</w:t>
            </w:r>
          </w:p>
          <w:p w14:paraId="78143621" w14:textId="77777777" w:rsidR="00AF4311" w:rsidRPr="00AF4311" w:rsidRDefault="00AF4311" w:rsidP="00AF4311">
            <w:pPr>
              <w:rPr>
                <w:b/>
                <w:bCs/>
                <w:sz w:val="28"/>
                <w:szCs w:val="28"/>
              </w:rPr>
            </w:pPr>
            <w:r w:rsidRPr="00AF4311">
              <w:rPr>
                <w:b/>
                <w:bCs/>
                <w:sz w:val="28"/>
                <w:szCs w:val="28"/>
              </w:rPr>
              <w:t>Email :</w:t>
            </w:r>
          </w:p>
          <w:p w14:paraId="1894D5BA" w14:textId="36ADE999" w:rsidR="00AF4311" w:rsidRPr="00AF4311" w:rsidRDefault="00AF4311" w:rsidP="00AF4311">
            <w:pPr>
              <w:rPr>
                <w:b/>
                <w:bCs/>
                <w:sz w:val="28"/>
                <w:szCs w:val="28"/>
              </w:rPr>
            </w:pPr>
            <w:r w:rsidRPr="00AF4311">
              <w:rPr>
                <w:b/>
                <w:bCs/>
                <w:sz w:val="28"/>
                <w:szCs w:val="28"/>
              </w:rPr>
              <w:t>Montant de la souscription :</w:t>
            </w: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Pr="00AF4311">
              <w:rPr>
                <w:b/>
                <w:bCs/>
                <w:sz w:val="28"/>
                <w:szCs w:val="28"/>
              </w:rPr>
              <w:t>€</w:t>
            </w:r>
          </w:p>
          <w:p w14:paraId="20D7EF2E" w14:textId="77777777" w:rsidR="00AF4311" w:rsidRPr="00AF4311" w:rsidRDefault="00AF4311" w:rsidP="00AF4311">
            <w:pPr>
              <w:rPr>
                <w:b/>
                <w:bCs/>
                <w:sz w:val="28"/>
                <w:szCs w:val="28"/>
              </w:rPr>
            </w:pPr>
            <w:r w:rsidRPr="00AF4311">
              <w:rPr>
                <w:b/>
                <w:bCs/>
                <w:sz w:val="28"/>
                <w:szCs w:val="28"/>
              </w:rPr>
              <w:t>Mode de paiement :</w:t>
            </w:r>
          </w:p>
          <w:p w14:paraId="16FF6A71" w14:textId="68CB23E8" w:rsidR="00AF4311" w:rsidRPr="00AF4311" w:rsidRDefault="00AF4311" w:rsidP="00AF4311">
            <w:pPr>
              <w:rPr>
                <w:sz w:val="28"/>
                <w:szCs w:val="28"/>
              </w:rPr>
            </w:pPr>
            <w:r w:rsidRPr="00AF431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[] </w:t>
            </w:r>
            <w:r w:rsidRPr="00AF4311">
              <w:rPr>
                <w:sz w:val="28"/>
                <w:szCs w:val="28"/>
              </w:rPr>
              <w:t>Espèces</w:t>
            </w:r>
            <w:r>
              <w:rPr>
                <w:sz w:val="28"/>
                <w:szCs w:val="28"/>
              </w:rPr>
              <w:t>, [] Chèque ;   []</w:t>
            </w:r>
            <w:r w:rsidRPr="00AF4311">
              <w:rPr>
                <w:sz w:val="28"/>
                <w:szCs w:val="28"/>
              </w:rPr>
              <w:t> Virement</w:t>
            </w:r>
          </w:p>
          <w:p w14:paraId="5FA32367" w14:textId="77777777" w:rsidR="00AF4311" w:rsidRPr="00AF4311" w:rsidRDefault="00AF4311" w:rsidP="00AF4311">
            <w:pPr>
              <w:rPr>
                <w:b/>
                <w:bCs/>
                <w:sz w:val="28"/>
                <w:szCs w:val="28"/>
              </w:rPr>
            </w:pPr>
            <w:r w:rsidRPr="00AF4311">
              <w:rPr>
                <w:b/>
                <w:bCs/>
                <w:sz w:val="28"/>
                <w:szCs w:val="28"/>
              </w:rPr>
              <w:t>Date :</w:t>
            </w:r>
          </w:p>
          <w:p w14:paraId="109202A8" w14:textId="77777777" w:rsidR="00AF4311" w:rsidRPr="00AF4311" w:rsidRDefault="00AF4311" w:rsidP="00AF4311">
            <w:pPr>
              <w:rPr>
                <w:b/>
                <w:bCs/>
                <w:sz w:val="28"/>
                <w:szCs w:val="28"/>
              </w:rPr>
            </w:pPr>
            <w:r w:rsidRPr="00AF4311">
              <w:rPr>
                <w:b/>
                <w:bCs/>
                <w:sz w:val="28"/>
                <w:szCs w:val="28"/>
              </w:rPr>
              <w:t>Signature :</w:t>
            </w:r>
          </w:p>
          <w:p w14:paraId="079905FD" w14:textId="77777777" w:rsidR="00AF4311" w:rsidRPr="00AF4311" w:rsidRDefault="00AF4311" w:rsidP="00AF4311">
            <w:pPr>
              <w:rPr>
                <w:b/>
                <w:bCs/>
              </w:rPr>
            </w:pPr>
          </w:p>
          <w:p w14:paraId="4C7CB182" w14:textId="77777777" w:rsidR="00AF4311" w:rsidRPr="00AF4311" w:rsidRDefault="00AF4311" w:rsidP="00AF4311">
            <w:pPr>
              <w:rPr>
                <w:b/>
                <w:bCs/>
              </w:rPr>
            </w:pPr>
            <w:r w:rsidRPr="00AF4311">
              <w:rPr>
                <w:b/>
                <w:bCs/>
              </w:rPr>
              <w:t>Le Président,</w:t>
            </w:r>
          </w:p>
          <w:p w14:paraId="66B2B731" w14:textId="77777777" w:rsidR="00AF4311" w:rsidRPr="00AF4311" w:rsidRDefault="00AF4311" w:rsidP="00AF4311">
            <w:pPr>
              <w:rPr>
                <w:b/>
                <w:bCs/>
              </w:rPr>
            </w:pPr>
            <w:r w:rsidRPr="00AF4311">
              <w:rPr>
                <w:b/>
                <w:bCs/>
              </w:rPr>
              <w:t>Luc RUCORT</w:t>
            </w:r>
          </w:p>
          <w:p w14:paraId="712AD360" w14:textId="77777777" w:rsidR="00AF4311" w:rsidRPr="00AF4311" w:rsidRDefault="00AF4311" w:rsidP="00AF4311">
            <w:r w:rsidRPr="00AF4311">
              <w:rPr>
                <w:b/>
                <w:bCs/>
              </w:rPr>
              <w:t>LÉKOL MATINIK JUDO</w:t>
            </w:r>
            <w:r w:rsidRPr="00AF4311">
              <w:t> | Dojo de Batelière</w:t>
            </w:r>
            <w:r w:rsidRPr="00AF4311">
              <w:br/>
              <w:t>Email : lucjudo@hotmail.fr</w:t>
            </w:r>
            <w:r w:rsidRPr="00AF4311">
              <w:br/>
              <w:t xml:space="preserve">Merci pour votre générosité et votre soutien ! </w:t>
            </w:r>
            <w:r w:rsidRPr="00AF4311">
              <w:rPr>
                <w:rFonts w:ascii="Segoe UI Emoji" w:hAnsi="Segoe UI Emoji" w:cs="Segoe UI Emoji"/>
              </w:rPr>
              <w:t>🥋</w:t>
            </w:r>
          </w:p>
          <w:p w14:paraId="154D5C93" w14:textId="2AF461E3" w:rsidR="00FC6625" w:rsidRPr="00910190" w:rsidRDefault="00FC6625" w:rsidP="00526631"/>
          <w:p w14:paraId="53E542C0" w14:textId="77777777" w:rsidR="00FC6625" w:rsidRPr="00910190" w:rsidRDefault="00FC6625" w:rsidP="0063153B"/>
          <w:p w14:paraId="1D3EA74E" w14:textId="77777777" w:rsidR="00FC6625" w:rsidRPr="00910190" w:rsidRDefault="00000000" w:rsidP="0063153B">
            <w:sdt>
              <w:sdtPr>
                <w:id w:val="-537593298"/>
                <w:placeholder>
                  <w:docPart w:val="154BA07D03C64121B46FD032F06DD0E2"/>
                </w:placeholder>
                <w:temporary/>
                <w:showingPlcHdr/>
                <w15:appearance w15:val="hidden"/>
              </w:sdtPr>
              <w:sdtContent>
                <w:r w:rsidR="000E055C" w:rsidRPr="00910190">
                  <w:rPr>
                    <w:lang w:bidi="fr-FR"/>
                  </w:rPr>
                  <w:t>Cordialement,</w:t>
                </w:r>
              </w:sdtContent>
            </w:sdt>
          </w:p>
          <w:p w14:paraId="07A50FDD" w14:textId="77777777" w:rsidR="00FC6625" w:rsidRPr="00910190" w:rsidRDefault="00FC6625" w:rsidP="0063153B"/>
          <w:p w14:paraId="20875F24" w14:textId="144F0209" w:rsidR="00AF4311" w:rsidRPr="00AF4311" w:rsidRDefault="00AF4311" w:rsidP="00AF4311">
            <w:r w:rsidRPr="00AF4311">
              <w:t>Merci pour votre soutien et votre générosité.</w:t>
            </w:r>
          </w:p>
          <w:p w14:paraId="0459A500" w14:textId="77777777" w:rsidR="00AF4311" w:rsidRDefault="00AF4311" w:rsidP="00AF4311">
            <w:r w:rsidRPr="00AF4311">
              <w:t>Le Président, Luc RUCOR</w:t>
            </w:r>
          </w:p>
          <w:p w14:paraId="64066150" w14:textId="77777777" w:rsidR="00877550" w:rsidRDefault="00877550" w:rsidP="00AF4311"/>
          <w:p w14:paraId="442A6D77" w14:textId="2CFAB798" w:rsidR="00877550" w:rsidRPr="00AF4311" w:rsidRDefault="00877550" w:rsidP="00AF4311">
            <w:r>
              <w:rPr>
                <w:noProof/>
              </w:rPr>
              <w:drawing>
                <wp:inline distT="0" distB="0" distL="0" distR="0" wp14:anchorId="296206A1" wp14:editId="6E083441">
                  <wp:extent cx="654050" cy="654050"/>
                  <wp:effectExtent l="0" t="0" r="0" b="0"/>
                  <wp:docPr id="5" name="Image 5" descr="Une image contenant motif, carré, pixel, mots croisés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motif, carré, pixel, mots croisés&#10;&#10;Le contenu généré par l’IA peut êtr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107" cy="65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5E516C" w14:textId="1040782D" w:rsidR="00FC6625" w:rsidRPr="00910190" w:rsidRDefault="00FC6625" w:rsidP="0063153B"/>
          <w:p w14:paraId="576688A8" w14:textId="77777777" w:rsidR="00FC6625" w:rsidRPr="00910190" w:rsidRDefault="00FC6625" w:rsidP="009C2411"/>
        </w:tc>
      </w:tr>
      <w:tr w:rsidR="00FC6625" w:rsidRPr="00910190" w14:paraId="2CC00647" w14:textId="77777777" w:rsidTr="0063153B">
        <w:trPr>
          <w:trHeight w:val="10332"/>
        </w:trPr>
        <w:tc>
          <w:tcPr>
            <w:tcW w:w="2520" w:type="dxa"/>
            <w:vMerge/>
          </w:tcPr>
          <w:p w14:paraId="65D6DDAD" w14:textId="77777777" w:rsidR="00FC6625" w:rsidRPr="00910190" w:rsidRDefault="00FC6625" w:rsidP="00EA62A2">
            <w:pPr>
              <w:pStyle w:val="Titre2"/>
            </w:pPr>
          </w:p>
        </w:tc>
        <w:tc>
          <w:tcPr>
            <w:tcW w:w="360" w:type="dxa"/>
            <w:tcBorders>
              <w:right w:val="single" w:sz="18" w:space="0" w:color="BF1E00" w:themeColor="accent1"/>
            </w:tcBorders>
          </w:tcPr>
          <w:p w14:paraId="7F031441" w14:textId="77777777" w:rsidR="00FC6625" w:rsidRPr="00910190" w:rsidRDefault="00FC6625" w:rsidP="00EA62A2">
            <w:pPr>
              <w:rPr>
                <w:lang w:eastAsia="en-AU"/>
              </w:rPr>
            </w:pPr>
          </w:p>
        </w:tc>
        <w:tc>
          <w:tcPr>
            <w:tcW w:w="360" w:type="dxa"/>
            <w:tcBorders>
              <w:left w:val="single" w:sz="18" w:space="0" w:color="BF1E00" w:themeColor="accent1"/>
            </w:tcBorders>
          </w:tcPr>
          <w:p w14:paraId="342CFCB9" w14:textId="77777777" w:rsidR="00FC6625" w:rsidRPr="00910190" w:rsidRDefault="00FC6625" w:rsidP="009C2411"/>
        </w:tc>
        <w:tc>
          <w:tcPr>
            <w:tcW w:w="6840" w:type="dxa"/>
            <w:vMerge/>
          </w:tcPr>
          <w:p w14:paraId="3CE80978" w14:textId="77777777" w:rsidR="00FC6625" w:rsidRPr="00910190" w:rsidRDefault="00FC6625" w:rsidP="00EA62A2">
            <w:pPr>
              <w:pStyle w:val="Titre2"/>
            </w:pPr>
          </w:p>
        </w:tc>
      </w:tr>
    </w:tbl>
    <w:p w14:paraId="5DBDA8C9" w14:textId="77777777" w:rsidR="00180710" w:rsidRPr="00910190" w:rsidRDefault="00180710" w:rsidP="00FB0432"/>
    <w:sectPr w:rsidR="00180710" w:rsidRPr="00910190" w:rsidSect="000964E6">
      <w:type w:val="continuous"/>
      <w:pgSz w:w="11906" w:h="16838" w:code="9"/>
      <w:pgMar w:top="907" w:right="922" w:bottom="0" w:left="922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5E99" w14:textId="77777777" w:rsidR="00C131BE" w:rsidRDefault="00C131BE" w:rsidP="003D42E9">
      <w:r>
        <w:separator/>
      </w:r>
    </w:p>
  </w:endnote>
  <w:endnote w:type="continuationSeparator" w:id="0">
    <w:p w14:paraId="3407C503" w14:textId="77777777" w:rsidR="00C131BE" w:rsidRDefault="00C131BE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AA37" w14:textId="77777777" w:rsidR="00C131BE" w:rsidRDefault="00C131BE" w:rsidP="003D42E9">
      <w:r>
        <w:separator/>
      </w:r>
    </w:p>
  </w:footnote>
  <w:footnote w:type="continuationSeparator" w:id="0">
    <w:p w14:paraId="1B2454EF" w14:textId="77777777" w:rsidR="00C131BE" w:rsidRDefault="00C131BE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329592">
    <w:abstractNumId w:val="0"/>
  </w:num>
  <w:num w:numId="2" w16cid:durableId="186227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11"/>
    <w:rsid w:val="000761F2"/>
    <w:rsid w:val="000964E6"/>
    <w:rsid w:val="000D60A5"/>
    <w:rsid w:val="000E055C"/>
    <w:rsid w:val="0017170E"/>
    <w:rsid w:val="00180710"/>
    <w:rsid w:val="001A07E0"/>
    <w:rsid w:val="001D7755"/>
    <w:rsid w:val="00232945"/>
    <w:rsid w:val="0030456C"/>
    <w:rsid w:val="00315265"/>
    <w:rsid w:val="00322C94"/>
    <w:rsid w:val="00367CA0"/>
    <w:rsid w:val="0039032E"/>
    <w:rsid w:val="003D42E9"/>
    <w:rsid w:val="003E4645"/>
    <w:rsid w:val="003F4542"/>
    <w:rsid w:val="00413FAB"/>
    <w:rsid w:val="004167D1"/>
    <w:rsid w:val="00430E0C"/>
    <w:rsid w:val="004823C2"/>
    <w:rsid w:val="00482D8F"/>
    <w:rsid w:val="00482FAD"/>
    <w:rsid w:val="00483E87"/>
    <w:rsid w:val="004940BD"/>
    <w:rsid w:val="004A6BB1"/>
    <w:rsid w:val="00523B0B"/>
    <w:rsid w:val="00526631"/>
    <w:rsid w:val="00531E08"/>
    <w:rsid w:val="005578C3"/>
    <w:rsid w:val="005B65A2"/>
    <w:rsid w:val="005C78E8"/>
    <w:rsid w:val="0063153B"/>
    <w:rsid w:val="00631E10"/>
    <w:rsid w:val="00671B73"/>
    <w:rsid w:val="006C2FC2"/>
    <w:rsid w:val="00713365"/>
    <w:rsid w:val="00724932"/>
    <w:rsid w:val="007521B1"/>
    <w:rsid w:val="007B67D3"/>
    <w:rsid w:val="008038BB"/>
    <w:rsid w:val="008543EA"/>
    <w:rsid w:val="00854858"/>
    <w:rsid w:val="00865306"/>
    <w:rsid w:val="00877550"/>
    <w:rsid w:val="008A6F87"/>
    <w:rsid w:val="008F52BA"/>
    <w:rsid w:val="009048D2"/>
    <w:rsid w:val="00910190"/>
    <w:rsid w:val="00960AE6"/>
    <w:rsid w:val="009C2411"/>
    <w:rsid w:val="00A457B0"/>
    <w:rsid w:val="00A6401B"/>
    <w:rsid w:val="00AB5A73"/>
    <w:rsid w:val="00AF2F9F"/>
    <w:rsid w:val="00AF4311"/>
    <w:rsid w:val="00B067CD"/>
    <w:rsid w:val="00B70A77"/>
    <w:rsid w:val="00B758ED"/>
    <w:rsid w:val="00BC2F21"/>
    <w:rsid w:val="00C131BE"/>
    <w:rsid w:val="00C832BD"/>
    <w:rsid w:val="00C96045"/>
    <w:rsid w:val="00CB3F60"/>
    <w:rsid w:val="00D53461"/>
    <w:rsid w:val="00D7168E"/>
    <w:rsid w:val="00E0696E"/>
    <w:rsid w:val="00E520A3"/>
    <w:rsid w:val="00E97D97"/>
    <w:rsid w:val="00EA62A2"/>
    <w:rsid w:val="00EB6FE0"/>
    <w:rsid w:val="00EC5D87"/>
    <w:rsid w:val="00EE4AD0"/>
    <w:rsid w:val="00F85A56"/>
    <w:rsid w:val="00F96D85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C52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31"/>
    <w:rPr>
      <w:color w:val="0B0402" w:themeColor="accent6" w:themeShade="1A"/>
      <w:sz w:val="20"/>
      <w:szCs w:val="22"/>
    </w:rPr>
  </w:style>
  <w:style w:type="paragraph" w:styleId="Titre1">
    <w:name w:val="heading 1"/>
    <w:basedOn w:val="Normal"/>
    <w:next w:val="Normal"/>
    <w:link w:val="Titre1Car"/>
    <w:uiPriority w:val="9"/>
    <w:rsid w:val="0063153B"/>
    <w:pPr>
      <w:keepNext/>
      <w:keepLines/>
      <w:spacing w:after="240"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32"/>
    </w:rPr>
  </w:style>
  <w:style w:type="paragraph" w:styleId="Titre2">
    <w:name w:val="heading 2"/>
    <w:basedOn w:val="Normal"/>
    <w:link w:val="Titre2Car"/>
    <w:uiPriority w:val="9"/>
    <w:semiHidden/>
    <w:qFormat/>
    <w:rsid w:val="00FC6625"/>
    <w:pPr>
      <w:spacing w:after="240"/>
      <w:outlineLvl w:val="1"/>
    </w:pPr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paragraph" w:styleId="Titre3">
    <w:name w:val="heading 3"/>
    <w:basedOn w:val="Normal"/>
    <w:link w:val="Titre3Car"/>
    <w:uiPriority w:val="9"/>
    <w:semiHidden/>
    <w:qFormat/>
    <w:rsid w:val="00EB6FE0"/>
    <w:pPr>
      <w:outlineLvl w:val="2"/>
    </w:pPr>
    <w:rPr>
      <w:rFonts w:ascii="Agency FB" w:eastAsiaTheme="majorEastAsia" w:hAnsi="Agency FB" w:cs="Times New Roman (Headings CS)"/>
      <w:caps/>
      <w:color w:val="BF1E00" w:themeColor="accent1"/>
      <w:spacing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26631"/>
    <w:rPr>
      <w:color w:val="0B0402" w:themeColor="accent6" w:themeShade="1A"/>
      <w:sz w:val="20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6631"/>
    <w:rPr>
      <w:color w:val="0B0402" w:themeColor="accent6" w:themeShade="1A"/>
      <w:sz w:val="20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63153B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0"/>
    </w:rPr>
  </w:style>
  <w:style w:type="paragraph" w:styleId="Titre">
    <w:name w:val="Title"/>
    <w:basedOn w:val="Normal"/>
    <w:link w:val="TitreCar"/>
    <w:uiPriority w:val="1"/>
    <w:qFormat/>
    <w:rsid w:val="0063153B"/>
    <w:pPr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"/>
    <w:rsid w:val="0063153B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Textedelespacerserv">
    <w:name w:val="Placeholder Text"/>
    <w:basedOn w:val="Policepardfaut"/>
    <w:uiPriority w:val="99"/>
    <w:semiHidden/>
    <w:rsid w:val="00526631"/>
    <w:rPr>
      <w:color w:val="808080"/>
    </w:rPr>
  </w:style>
  <w:style w:type="table" w:styleId="Grilledutableau">
    <w:name w:val="Table Grid"/>
    <w:basedOn w:val="Tableau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Rfrencelgre">
    <w:name w:val="Subtle Reference"/>
    <w:basedOn w:val="Policepardfau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semiHidden/>
    <w:rsid w:val="003D42E9"/>
    <w:pPr>
      <w:numPr>
        <w:numId w:val="1"/>
      </w:numPr>
    </w:pPr>
  </w:style>
  <w:style w:type="paragraph" w:styleId="Paragraphedeliste">
    <w:name w:val="List Paragraph"/>
    <w:basedOn w:val="Normal"/>
    <w:uiPriority w:val="34"/>
    <w:semiHidden/>
    <w:rsid w:val="00EB6FE0"/>
    <w:pPr>
      <w:ind w:left="360"/>
      <w:contextualSpacing/>
    </w:pPr>
  </w:style>
  <w:style w:type="table" w:customStyle="1" w:styleId="Aucunremplissage">
    <w:name w:val="Aucun remplissage"/>
    <w:basedOn w:val="Tableau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Grilledetableauclaire">
    <w:name w:val="Grid Table Light"/>
    <w:basedOn w:val="Tableau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1">
    <w:name w:val="Grid Table 1 Light Accent 1"/>
    <w:basedOn w:val="Tableau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 1"/>
    <w:basedOn w:val="Tableau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ous-titre">
    <w:name w:val="Subtitle"/>
    <w:basedOn w:val="Normal"/>
    <w:next w:val="Normal"/>
    <w:link w:val="Sous-titreCar"/>
    <w:uiPriority w:val="11"/>
    <w:rsid w:val="0063153B"/>
    <w:pPr>
      <w:numPr>
        <w:ilvl w:val="1"/>
      </w:numPr>
      <w:spacing w:after="160"/>
    </w:pPr>
    <w:rPr>
      <w:rFonts w:eastAsiaTheme="minorEastAsia"/>
      <w:color w:val="BF1E00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63153B"/>
    <w:rPr>
      <w:rFonts w:eastAsiaTheme="minorEastAsia"/>
      <w:color w:val="BF1E00" w:themeColor="accen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7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8" w:space="11" w:color="C41E3A"/>
            <w:right w:val="none" w:sz="0" w:space="0" w:color="auto"/>
          </w:divBdr>
          <w:divsChild>
            <w:div w:id="14721640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9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23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2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835"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19" w:color="C41E3A"/>
            <w:bottom w:val="none" w:sz="0" w:space="0" w:color="auto"/>
            <w:right w:val="none" w:sz="0" w:space="0" w:color="auto"/>
          </w:divBdr>
          <w:divsChild>
            <w:div w:id="1199778581">
              <w:marLeft w:val="0"/>
              <w:marRight w:val="0"/>
              <w:marTop w:val="300"/>
              <w:marBottom w:val="300"/>
              <w:divBdr>
                <w:top w:val="single" w:sz="12" w:space="11" w:color="C41E3A"/>
                <w:left w:val="single" w:sz="12" w:space="11" w:color="C41E3A"/>
                <w:bottom w:val="single" w:sz="12" w:space="11" w:color="C41E3A"/>
                <w:right w:val="single" w:sz="12" w:space="11" w:color="C41E3A"/>
              </w:divBdr>
            </w:div>
          </w:divsChild>
        </w:div>
        <w:div w:id="144712138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626">
          <w:marLeft w:val="0"/>
          <w:marRight w:val="0"/>
          <w:marTop w:val="450"/>
          <w:marBottom w:val="0"/>
          <w:divBdr>
            <w:top w:val="single" w:sz="12" w:space="15" w:color="333333"/>
            <w:left w:val="single" w:sz="12" w:space="15" w:color="333333"/>
            <w:bottom w:val="single" w:sz="12" w:space="15" w:color="333333"/>
            <w:right w:val="single" w:sz="12" w:space="15" w:color="333333"/>
          </w:divBdr>
          <w:divsChild>
            <w:div w:id="1891500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3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20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325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95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20105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91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374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7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16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0742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8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857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29288">
          <w:marLeft w:val="0"/>
          <w:marRight w:val="0"/>
          <w:marTop w:val="45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9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8" w:space="11" w:color="C41E3A"/>
            <w:right w:val="none" w:sz="0" w:space="0" w:color="auto"/>
          </w:divBdr>
          <w:divsChild>
            <w:div w:id="78215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70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81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745"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19" w:color="C41E3A"/>
            <w:bottom w:val="none" w:sz="0" w:space="0" w:color="auto"/>
            <w:right w:val="none" w:sz="0" w:space="0" w:color="auto"/>
          </w:divBdr>
          <w:divsChild>
            <w:div w:id="1886331539">
              <w:marLeft w:val="0"/>
              <w:marRight w:val="0"/>
              <w:marTop w:val="300"/>
              <w:marBottom w:val="300"/>
              <w:divBdr>
                <w:top w:val="single" w:sz="12" w:space="11" w:color="C41E3A"/>
                <w:left w:val="single" w:sz="12" w:space="11" w:color="C41E3A"/>
                <w:bottom w:val="single" w:sz="12" w:space="11" w:color="C41E3A"/>
                <w:right w:val="single" w:sz="12" w:space="11" w:color="C41E3A"/>
              </w:divBdr>
            </w:div>
          </w:divsChild>
        </w:div>
        <w:div w:id="32362543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325">
          <w:marLeft w:val="0"/>
          <w:marRight w:val="0"/>
          <w:marTop w:val="450"/>
          <w:marBottom w:val="0"/>
          <w:divBdr>
            <w:top w:val="single" w:sz="12" w:space="15" w:color="333333"/>
            <w:left w:val="single" w:sz="12" w:space="15" w:color="333333"/>
            <w:bottom w:val="single" w:sz="12" w:space="15" w:color="333333"/>
            <w:right w:val="single" w:sz="12" w:space="15" w:color="333333"/>
          </w:divBdr>
          <w:divsChild>
            <w:div w:id="16260408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21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92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38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4656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22481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4676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49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42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47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5730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909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165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5889">
          <w:marLeft w:val="0"/>
          <w:marRight w:val="0"/>
          <w:marTop w:val="45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tin\AppData\Local\Microsoft\Office\16.0\DTS\fr-FR%7b92039835-6CED-4C10-BBCD-EA6B1FA78476%7d\%7b2693EA32-F9D5-435E-B10C-A9CC14DE0D7F%7dTF2129dea8-5ef1-4aaa-ad92-a5afc375e0d7011fd435_win32-63f259f9855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6D51BC99054E27B898F8AECA2DE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D4AF0-630E-48A0-91AC-66D3D51311EA}"/>
      </w:docPartPr>
      <w:docPartBody>
        <w:p w:rsidR="00BD516E" w:rsidRDefault="00BD516E">
          <w:pPr>
            <w:pStyle w:val="1D6D51BC99054E27B898F8AECA2DEB97"/>
          </w:pPr>
          <w:r w:rsidRPr="00910190">
            <w:rPr>
              <w:lang w:bidi="fr-FR"/>
            </w:rPr>
            <w:t>ChèreMaureen Labrecque,</w:t>
          </w:r>
        </w:p>
      </w:docPartBody>
    </w:docPart>
    <w:docPart>
      <w:docPartPr>
        <w:name w:val="154BA07D03C64121B46FD032F06DD0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C3725-924A-49DC-998F-20F4D5715C5A}"/>
      </w:docPartPr>
      <w:docPartBody>
        <w:p w:rsidR="00BD516E" w:rsidRDefault="00BD516E">
          <w:pPr>
            <w:pStyle w:val="154BA07D03C64121B46FD032F06DD0E2"/>
          </w:pPr>
          <w:r w:rsidRPr="00910190">
            <w:rPr>
              <w:lang w:bidi="fr-FR"/>
            </w:rPr>
            <w:t>Cordialement,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6E"/>
    <w:rsid w:val="0024071F"/>
    <w:rsid w:val="00BD516E"/>
    <w:rsid w:val="00E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D6D51BC99054E27B898F8AECA2DEB97">
    <w:name w:val="1D6D51BC99054E27B898F8AECA2DEB97"/>
  </w:style>
  <w:style w:type="paragraph" w:customStyle="1" w:styleId="154BA07D03C64121B46FD032F06DD0E2">
    <w:name w:val="154BA07D03C64121B46FD032F06DD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CC9D5-58B0-46B9-AF12-831046E8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2DA48-F6B3-4221-9725-ABC2BA09399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62A6571-332A-46ED-9A7B-BA58227BD4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{2693EA32-F9D5-435E-B10C-A9CC14DE0D7F}TF2129dea8-5ef1-4aaa-ad92-a5afc375e0d7011fd435_win32-63f259f98550</Template>
  <TotalTime>0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2025-12-01T16:58:00Z</dcterms:created>
  <dcterms:modified xsi:type="dcterms:W3CDTF">2025-12-01T17:16:00Z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